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3D5950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>
      <w:bookmarkStart w:id="0" w:name="_GoBack"/>
      <w:bookmarkEnd w:id="0"/>
    </w:p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D5950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1,320</w:t>
            </w:r>
          </w:p>
        </w:tc>
        <w:tc>
          <w:tcPr>
            <w:tcW w:w="1309" w:type="dxa"/>
          </w:tcPr>
          <w:p w:rsidR="00EF0355" w:rsidRPr="00C37C8F" w:rsidRDefault="003D5950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61’</w:t>
            </w:r>
          </w:p>
        </w:tc>
        <w:tc>
          <w:tcPr>
            <w:tcW w:w="1374" w:type="dxa"/>
          </w:tcPr>
          <w:p w:rsidR="00EF0355" w:rsidRPr="00C37C8F" w:rsidRDefault="003D5950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24’</w:t>
            </w:r>
          </w:p>
        </w:tc>
        <w:tc>
          <w:tcPr>
            <w:tcW w:w="1348" w:type="dxa"/>
          </w:tcPr>
          <w:p w:rsidR="00EF0355" w:rsidRPr="00C37C8F" w:rsidRDefault="003D5950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D5950" w:rsidRPr="00C37C8F" w:rsidTr="001B0F5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3D5950" w:rsidRPr="00C37C8F" w:rsidRDefault="003D5950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3D5950" w:rsidRPr="00C37C8F" w:rsidRDefault="003D5950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</w:t>
            </w:r>
            <w:r w:rsidRPr="00C37C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93" w:type="dxa"/>
          </w:tcPr>
          <w:p w:rsidR="003D5950" w:rsidRPr="00C37C8F" w:rsidRDefault="003D5950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3D5950" w:rsidRPr="00C37C8F" w:rsidRDefault="003D5950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3D5950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3D5950" w:rsidRPr="00C37C8F" w:rsidRDefault="003D5950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QSK19-M</w:t>
            </w:r>
          </w:p>
        </w:tc>
        <w:tc>
          <w:tcPr>
            <w:tcW w:w="4031" w:type="dxa"/>
            <w:gridSpan w:val="3"/>
          </w:tcPr>
          <w:p w:rsidR="00EF0355" w:rsidRPr="00C37C8F" w:rsidRDefault="003D5950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3D5950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 Wire</w:t>
            </w:r>
            <w:r w:rsidR="00564A43" w:rsidRPr="00C37C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8" w:type="dxa"/>
            <w:gridSpan w:val="2"/>
          </w:tcPr>
          <w:p w:rsidR="00564A43" w:rsidRPr="00C37C8F" w:rsidRDefault="003D5950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D5950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3D5950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7/8”x50’</w:t>
            </w:r>
          </w:p>
        </w:tc>
        <w:tc>
          <w:tcPr>
            <w:tcW w:w="3498" w:type="dxa"/>
            <w:gridSpan w:val="2"/>
          </w:tcPr>
          <w:p w:rsidR="00EF0355" w:rsidRPr="00C37C8F" w:rsidRDefault="003D5950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50,000 lbs. (Bow)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D5950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31" w:type="dxa"/>
            <w:gridSpan w:val="3"/>
          </w:tcPr>
          <w:p w:rsidR="00EF0355" w:rsidRPr="00C37C8F" w:rsidRDefault="003D5950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WDA9209</w:t>
            </w:r>
          </w:p>
        </w:tc>
        <w:tc>
          <w:tcPr>
            <w:tcW w:w="3498" w:type="dxa"/>
            <w:gridSpan w:val="2"/>
          </w:tcPr>
          <w:p w:rsidR="00EF0355" w:rsidRPr="00C37C8F" w:rsidRDefault="003D5950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535117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0"/>
    <w:rsid w:val="00321F5C"/>
    <w:rsid w:val="003D5950"/>
    <w:rsid w:val="00456936"/>
    <w:rsid w:val="005274BA"/>
    <w:rsid w:val="00564A43"/>
    <w:rsid w:val="005C4AC0"/>
    <w:rsid w:val="006C1FDA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7BCFF-DFC5-48DA-B033-EAC0349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2F54-C9E2-4E4D-8F76-69B038E1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2015-07-08T14:30:00Z</dcterms:created>
  <dcterms:modified xsi:type="dcterms:W3CDTF">2015-07-08T14:40:00Z</dcterms:modified>
</cp:coreProperties>
</file>